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742AA" w14:textId="77777777" w:rsidR="00665D1F" w:rsidRDefault="00F247BC">
      <w:r>
        <w:rPr>
          <w:noProof/>
          <w:sz w:val="20"/>
          <w:lang w:eastAsia="en-GB"/>
        </w:rPr>
        <w:drawing>
          <wp:anchor distT="0" distB="0" distL="114300" distR="114300" simplePos="0" relativeHeight="251655680" behindDoc="0" locked="0" layoutInCell="1" allowOverlap="1" wp14:anchorId="27FDA736" wp14:editId="42E62913">
            <wp:simplePos x="0" y="0"/>
            <wp:positionH relativeFrom="page">
              <wp:align>right</wp:align>
            </wp:positionH>
            <wp:positionV relativeFrom="paragraph">
              <wp:posOffset>-609600</wp:posOffset>
            </wp:positionV>
            <wp:extent cx="1968500" cy="1549400"/>
            <wp:effectExtent l="0" t="0" r="0" b="0"/>
            <wp:wrapNone/>
            <wp:docPr id="5" name="Picture 3" descr="HASH Cor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SH Corn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54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234">
        <w:rPr>
          <w:noProof/>
          <w:sz w:val="20"/>
          <w:lang w:eastAsia="en-GB"/>
        </w:rPr>
        <w:drawing>
          <wp:anchor distT="0" distB="0" distL="114300" distR="114300" simplePos="0" relativeHeight="251654656" behindDoc="0" locked="0" layoutInCell="1" allowOverlap="1" wp14:anchorId="4BB4A292" wp14:editId="6BCD9ACC">
            <wp:simplePos x="0" y="0"/>
            <wp:positionH relativeFrom="column">
              <wp:posOffset>-698500</wp:posOffset>
            </wp:positionH>
            <wp:positionV relativeFrom="paragraph">
              <wp:posOffset>-358140</wp:posOffset>
            </wp:positionV>
            <wp:extent cx="2514600" cy="1081405"/>
            <wp:effectExtent l="0" t="0" r="0" b="0"/>
            <wp:wrapNone/>
            <wp:docPr id="8" name="Picture 2" descr="H&amp;STH_VC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&amp;STH_VCA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8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54129" w14:textId="77777777" w:rsidR="00665D1F" w:rsidRDefault="00665D1F"/>
    <w:p w14:paraId="58118DB9" w14:textId="77777777" w:rsidR="00665D1F" w:rsidRDefault="00665D1F"/>
    <w:p w14:paraId="3476C527" w14:textId="77777777" w:rsidR="00665D1F" w:rsidRDefault="00665D1F"/>
    <w:p w14:paraId="4B7645EE" w14:textId="77777777" w:rsidR="00665D1F" w:rsidRDefault="00665D1F"/>
    <w:p w14:paraId="1365905C" w14:textId="77777777" w:rsidR="00665D1F" w:rsidRDefault="001A448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B86331" wp14:editId="41C23BF9">
                <wp:simplePos x="0" y="0"/>
                <wp:positionH relativeFrom="column">
                  <wp:posOffset>-395605</wp:posOffset>
                </wp:positionH>
                <wp:positionV relativeFrom="paragraph">
                  <wp:posOffset>134621</wp:posOffset>
                </wp:positionV>
                <wp:extent cx="6638925" cy="7917180"/>
                <wp:effectExtent l="0" t="0" r="9525" b="762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791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BC4F1" w14:textId="73306682" w:rsidR="004865A5" w:rsidRPr="004865A5" w:rsidRDefault="00C05D8B" w:rsidP="004865A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 November 2025</w:t>
                            </w:r>
                          </w:p>
                          <w:p w14:paraId="53EF19DB" w14:textId="77777777" w:rsidR="004865A5" w:rsidRPr="004865A5" w:rsidRDefault="004865A5" w:rsidP="004865A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16BFCB44" w14:textId="77777777" w:rsidR="004865A5" w:rsidRPr="004865A5" w:rsidRDefault="004865A5" w:rsidP="004865A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Dear Applicant</w:t>
                            </w:r>
                          </w:p>
                          <w:p w14:paraId="56E5A7F9" w14:textId="77777777" w:rsidR="004865A5" w:rsidRPr="004865A5" w:rsidRDefault="004865A5" w:rsidP="004865A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4369E51B" w14:textId="05232AD7" w:rsidR="004865A5" w:rsidRPr="004865A5" w:rsidRDefault="004865A5" w:rsidP="004865A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Thank you for the interest you have shown in the </w:t>
                            </w:r>
                            <w:r w:rsidR="00C05D8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Healthy and Home job vacancies </w:t>
                            </w:r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0871AFE" w14:textId="77777777" w:rsidR="004865A5" w:rsidRPr="004865A5" w:rsidRDefault="004865A5" w:rsidP="004865A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6A236879" w14:textId="77777777" w:rsidR="004865A5" w:rsidRPr="004865A5" w:rsidRDefault="004865A5" w:rsidP="004865A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You will need the:</w:t>
                            </w:r>
                          </w:p>
                          <w:p w14:paraId="6B6BE0DE" w14:textId="77777777" w:rsidR="004865A5" w:rsidRPr="004865A5" w:rsidRDefault="004865A5" w:rsidP="004865A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Job description and Person Specification – this will be used to shortlist for interview</w:t>
                            </w:r>
                          </w:p>
                          <w:p w14:paraId="249E889B" w14:textId="77777777" w:rsidR="004865A5" w:rsidRPr="004865A5" w:rsidRDefault="004865A5" w:rsidP="004865A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Application and Equal Opportunities Form</w:t>
                            </w:r>
                          </w:p>
                          <w:p w14:paraId="70EB61C5" w14:textId="77777777" w:rsidR="004865A5" w:rsidRPr="004865A5" w:rsidRDefault="004865A5" w:rsidP="004865A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16E97B59" w14:textId="4862DC91" w:rsidR="004865A5" w:rsidRPr="004865A5" w:rsidRDefault="004865A5" w:rsidP="004865A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Please return your application by midday on </w:t>
                            </w:r>
                            <w:r w:rsidR="00C05D8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</w:t>
                            </w:r>
                            <w:r w:rsidR="00C05D8B" w:rsidRPr="00C05D8B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C05D8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December</w:t>
                            </w:r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2025.  </w:t>
                            </w:r>
                            <w:r w:rsidR="00EF7F6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Interviews date to be confirmed.</w:t>
                            </w:r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62DD0B6" w14:textId="77777777" w:rsidR="004865A5" w:rsidRPr="004865A5" w:rsidRDefault="004865A5" w:rsidP="004865A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Please note that we will contact the successful candidates by phone so please make sure that you have included a daytime telephone number that we can contact you on.</w:t>
                            </w:r>
                          </w:p>
                          <w:p w14:paraId="76ACA59D" w14:textId="77777777" w:rsidR="004865A5" w:rsidRPr="004865A5" w:rsidRDefault="004865A5" w:rsidP="004865A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585A6D86" w14:textId="77777777" w:rsidR="004865A5" w:rsidRPr="004865A5" w:rsidRDefault="004865A5" w:rsidP="004865A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CVs are not required.  Please complete the appli</w:t>
                            </w:r>
                            <w:smartTag w:uri="urn:schemas-microsoft-com:office:smarttags" w:element="PersonName">
                              <w:r w:rsidRPr="004865A5"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  <w:t>ca</w:t>
                              </w:r>
                            </w:smartTag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tion form, fully addressing the person specifi</w:t>
                            </w:r>
                            <w:smartTag w:uri="urn:schemas-microsoft-com:office:smarttags" w:element="PersonName">
                              <w:r w:rsidRPr="004865A5"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  <w:t>ca</w:t>
                              </w:r>
                            </w:smartTag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tion as this will be used in the shortlisting process to select </w:t>
                            </w:r>
                            <w:smartTag w:uri="urn:schemas-microsoft-com:office:smarttags" w:element="PersonName">
                              <w:r w:rsidRPr="004865A5"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  <w:t>ca</w:t>
                              </w:r>
                            </w:smartTag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ndidates for interview.</w:t>
                            </w:r>
                          </w:p>
                          <w:p w14:paraId="20288054" w14:textId="77777777" w:rsidR="004865A5" w:rsidRPr="004865A5" w:rsidRDefault="004865A5" w:rsidP="004865A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4CCFD767" w14:textId="77777777" w:rsidR="004865A5" w:rsidRPr="004865A5" w:rsidRDefault="004865A5" w:rsidP="004865A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Yours sincerely</w:t>
                            </w:r>
                          </w:p>
                          <w:p w14:paraId="5237AFDC" w14:textId="77777777" w:rsidR="00B042DC" w:rsidRPr="004865A5" w:rsidRDefault="00B042DC" w:rsidP="00F247BC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3D625999" w14:textId="77777777" w:rsidR="00B042DC" w:rsidRPr="004865A5" w:rsidRDefault="00B042DC" w:rsidP="00F247BC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4865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Yours sincerely,</w:t>
                            </w:r>
                          </w:p>
                          <w:p w14:paraId="01141D40" w14:textId="77777777" w:rsidR="00B042DC" w:rsidRPr="004865A5" w:rsidRDefault="00B042DC" w:rsidP="00F247B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4865A5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6758F6E9" wp14:editId="5B054819">
                                  <wp:extent cx="1524000" cy="438150"/>
                                  <wp:effectExtent l="0" t="0" r="0" b="0"/>
                                  <wp:docPr id="1" name="Picture 1" descr="G:\DMorris\sally\Sally signature smal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DMorris\sally\Sally signature smal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B2CB7B" w14:textId="77777777" w:rsidR="00B042DC" w:rsidRPr="004865A5" w:rsidRDefault="00B042DC" w:rsidP="00F247B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4865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Sally Yeoman</w:t>
                            </w:r>
                          </w:p>
                          <w:p w14:paraId="15352679" w14:textId="77777777" w:rsidR="00B042DC" w:rsidRPr="004865A5" w:rsidRDefault="00B042DC" w:rsidP="00F247B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4865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Chief Executive Officer </w:t>
                            </w:r>
                          </w:p>
                          <w:p w14:paraId="3311A77B" w14:textId="77777777" w:rsidR="00B042DC" w:rsidRPr="006818D6" w:rsidRDefault="00B042DC" w:rsidP="006818D6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8633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5pt;margin-top:10.6pt;width:522.75pt;height:6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" stroked="f">
                <v:textbox>
                  <w:txbxContent>
                    <w:p w14:paraId="34EBC4F1" w14:textId="73306682" w:rsidR="004865A5" w:rsidRPr="004865A5" w:rsidRDefault="00C05D8B" w:rsidP="004865A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17 November 2025</w:t>
                      </w:r>
                    </w:p>
                    <w:p w14:paraId="53EF19DB" w14:textId="77777777" w:rsidR="004865A5" w:rsidRPr="004865A5" w:rsidRDefault="004865A5" w:rsidP="004865A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14:paraId="16BFCB44" w14:textId="77777777" w:rsidR="004865A5" w:rsidRPr="004865A5" w:rsidRDefault="004865A5" w:rsidP="004865A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t>Dear Applicant</w:t>
                      </w:r>
                    </w:p>
                    <w:p w14:paraId="56E5A7F9" w14:textId="77777777" w:rsidR="004865A5" w:rsidRPr="004865A5" w:rsidRDefault="004865A5" w:rsidP="004865A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14:paraId="4369E51B" w14:textId="05232AD7" w:rsidR="004865A5" w:rsidRPr="004865A5" w:rsidRDefault="004865A5" w:rsidP="004865A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Thank you for the interest you have shown in the </w:t>
                      </w:r>
                      <w:r w:rsidR="00C05D8B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Healthy and Home job vacancies </w:t>
                      </w:r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t>.</w:t>
                      </w:r>
                    </w:p>
                    <w:p w14:paraId="50871AFE" w14:textId="77777777" w:rsidR="004865A5" w:rsidRPr="004865A5" w:rsidRDefault="004865A5" w:rsidP="004865A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14:paraId="6A236879" w14:textId="77777777" w:rsidR="004865A5" w:rsidRPr="004865A5" w:rsidRDefault="004865A5" w:rsidP="004865A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t>You will need the:</w:t>
                      </w:r>
                    </w:p>
                    <w:p w14:paraId="6B6BE0DE" w14:textId="77777777" w:rsidR="004865A5" w:rsidRPr="004865A5" w:rsidRDefault="004865A5" w:rsidP="004865A5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t>Job description and Person Specification – this will be used to shortlist for interview</w:t>
                      </w:r>
                    </w:p>
                    <w:p w14:paraId="249E889B" w14:textId="77777777" w:rsidR="004865A5" w:rsidRPr="004865A5" w:rsidRDefault="004865A5" w:rsidP="004865A5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t>Application and Equal Opportunities Form</w:t>
                      </w:r>
                    </w:p>
                    <w:p w14:paraId="70EB61C5" w14:textId="77777777" w:rsidR="004865A5" w:rsidRPr="004865A5" w:rsidRDefault="004865A5" w:rsidP="004865A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14:paraId="16E97B59" w14:textId="4862DC91" w:rsidR="004865A5" w:rsidRPr="004865A5" w:rsidRDefault="004865A5" w:rsidP="004865A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Please return your application by midday on </w:t>
                      </w:r>
                      <w:r w:rsidR="00C05D8B">
                        <w:rPr>
                          <w:rFonts w:ascii="Calibri" w:hAnsi="Calibri"/>
                          <w:sz w:val="28"/>
                          <w:szCs w:val="28"/>
                        </w:rPr>
                        <w:t>8</w:t>
                      </w:r>
                      <w:r w:rsidR="00C05D8B" w:rsidRPr="00C05D8B">
                        <w:rPr>
                          <w:rFonts w:ascii="Calibri" w:hAnsi="Calibri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C05D8B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December</w:t>
                      </w:r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2025.  </w:t>
                      </w:r>
                      <w:r w:rsidR="00EF7F65">
                        <w:rPr>
                          <w:rFonts w:ascii="Calibri" w:hAnsi="Calibri"/>
                          <w:sz w:val="28"/>
                          <w:szCs w:val="28"/>
                        </w:rPr>
                        <w:t>Interviews date to be confirmed.</w:t>
                      </w:r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br/>
                      </w:r>
                    </w:p>
                    <w:p w14:paraId="162DD0B6" w14:textId="77777777" w:rsidR="004865A5" w:rsidRPr="004865A5" w:rsidRDefault="004865A5" w:rsidP="004865A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t>Please note that we will contact the successful candidates by phone so please make sure that you have included a daytime telephone number that we can contact you on.</w:t>
                      </w:r>
                    </w:p>
                    <w:p w14:paraId="76ACA59D" w14:textId="77777777" w:rsidR="004865A5" w:rsidRPr="004865A5" w:rsidRDefault="004865A5" w:rsidP="004865A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14:paraId="585A6D86" w14:textId="77777777" w:rsidR="004865A5" w:rsidRPr="004865A5" w:rsidRDefault="004865A5" w:rsidP="004865A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t>CVs are not required.  Please complete the appli</w:t>
                      </w:r>
                      <w:smartTag w:uri="urn:schemas-microsoft-com:office:smarttags" w:element="PersonName">
                        <w:r w:rsidRPr="004865A5">
                          <w:rPr>
                            <w:rFonts w:ascii="Calibri" w:hAnsi="Calibri"/>
                            <w:sz w:val="28"/>
                            <w:szCs w:val="28"/>
                          </w:rPr>
                          <w:t>ca</w:t>
                        </w:r>
                      </w:smartTag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t>tion form, fully addressing the person specifi</w:t>
                      </w:r>
                      <w:smartTag w:uri="urn:schemas-microsoft-com:office:smarttags" w:element="PersonName">
                        <w:r w:rsidRPr="004865A5">
                          <w:rPr>
                            <w:rFonts w:ascii="Calibri" w:hAnsi="Calibri"/>
                            <w:sz w:val="28"/>
                            <w:szCs w:val="28"/>
                          </w:rPr>
                          <w:t>ca</w:t>
                        </w:r>
                      </w:smartTag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tion as this will be used in the shortlisting process to select </w:t>
                      </w:r>
                      <w:smartTag w:uri="urn:schemas-microsoft-com:office:smarttags" w:element="PersonName">
                        <w:r w:rsidRPr="004865A5">
                          <w:rPr>
                            <w:rFonts w:ascii="Calibri" w:hAnsi="Calibri"/>
                            <w:sz w:val="28"/>
                            <w:szCs w:val="28"/>
                          </w:rPr>
                          <w:t>ca</w:t>
                        </w:r>
                      </w:smartTag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t>ndidates for interview.</w:t>
                      </w:r>
                    </w:p>
                    <w:p w14:paraId="20288054" w14:textId="77777777" w:rsidR="004865A5" w:rsidRPr="004865A5" w:rsidRDefault="004865A5" w:rsidP="004865A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14:paraId="4CCFD767" w14:textId="77777777" w:rsidR="004865A5" w:rsidRPr="004865A5" w:rsidRDefault="004865A5" w:rsidP="004865A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t>Yours sincerely</w:t>
                      </w:r>
                    </w:p>
                    <w:p w14:paraId="5237AFDC" w14:textId="77777777" w:rsidR="00B042DC" w:rsidRPr="004865A5" w:rsidRDefault="00B042DC" w:rsidP="00F247BC">
                      <w:pPr>
                        <w:spacing w:line="276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3D625999" w14:textId="77777777" w:rsidR="00B042DC" w:rsidRPr="004865A5" w:rsidRDefault="00B042DC" w:rsidP="00F247BC">
                      <w:pPr>
                        <w:spacing w:line="276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4865A5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Yours sincerely,</w:t>
                      </w:r>
                    </w:p>
                    <w:p w14:paraId="01141D40" w14:textId="77777777" w:rsidR="00B042DC" w:rsidRPr="004865A5" w:rsidRDefault="00B042DC" w:rsidP="00F247B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4865A5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6758F6E9" wp14:editId="5B054819">
                            <wp:extent cx="1524000" cy="438150"/>
                            <wp:effectExtent l="0" t="0" r="0" b="0"/>
                            <wp:docPr id="1" name="Picture 1" descr="G:\DMorris\sally\Sally signature smal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:\DMorris\sally\Sally signature smal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B2CB7B" w14:textId="77777777" w:rsidR="00B042DC" w:rsidRPr="004865A5" w:rsidRDefault="00B042DC" w:rsidP="00F247B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4865A5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Sally Yeoman</w:t>
                      </w:r>
                    </w:p>
                    <w:p w14:paraId="15352679" w14:textId="77777777" w:rsidR="00B042DC" w:rsidRPr="004865A5" w:rsidRDefault="00B042DC" w:rsidP="00F247B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4865A5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Chief Executive Officer </w:t>
                      </w:r>
                    </w:p>
                    <w:p w14:paraId="3311A77B" w14:textId="77777777" w:rsidR="00B042DC" w:rsidRPr="006818D6" w:rsidRDefault="00B042DC" w:rsidP="006818D6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5FC52E" w14:textId="77777777" w:rsidR="00665D1F" w:rsidRDefault="00665D1F"/>
    <w:p w14:paraId="071C528D" w14:textId="77777777" w:rsidR="00665D1F" w:rsidRDefault="00665D1F"/>
    <w:p w14:paraId="6497A0B8" w14:textId="77777777" w:rsidR="00665D1F" w:rsidRDefault="006818D6">
      <w:r>
        <w:rPr>
          <w:noProof/>
          <w:sz w:val="20"/>
          <w:lang w:eastAsia="en-GB"/>
        </w:rPr>
        <w:drawing>
          <wp:anchor distT="0" distB="0" distL="114300" distR="114300" simplePos="0" relativeHeight="251659776" behindDoc="0" locked="0" layoutInCell="1" allowOverlap="1" wp14:anchorId="53838BE2" wp14:editId="13B472BB">
            <wp:simplePos x="0" y="0"/>
            <wp:positionH relativeFrom="column">
              <wp:posOffset>4332605</wp:posOffset>
            </wp:positionH>
            <wp:positionV relativeFrom="paragraph">
              <wp:posOffset>7734935</wp:posOffset>
            </wp:positionV>
            <wp:extent cx="2374900" cy="414020"/>
            <wp:effectExtent l="0" t="0" r="6350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52_pms_100_RG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234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CCFB1E" wp14:editId="62CA85F0">
                <wp:simplePos x="0" y="0"/>
                <wp:positionH relativeFrom="column">
                  <wp:posOffset>-698500</wp:posOffset>
                </wp:positionH>
                <wp:positionV relativeFrom="paragraph">
                  <wp:posOffset>7629525</wp:posOffset>
                </wp:positionV>
                <wp:extent cx="3126105" cy="685800"/>
                <wp:effectExtent l="0" t="4445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10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2281F" w14:textId="77777777" w:rsidR="00B042DC" w:rsidRDefault="00B042DC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Halton Office:</w:t>
                            </w:r>
                          </w:p>
                          <w:p w14:paraId="37CA0FB8" w14:textId="77777777" w:rsidR="00B042DC" w:rsidRDefault="00B042DC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Halton &amp; St Helens VCA and Volunteer Centre St Halton</w:t>
                            </w:r>
                          </w:p>
                          <w:p w14:paraId="5DC9D33E" w14:textId="77777777" w:rsidR="00B042DC" w:rsidRDefault="00B042DC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St Maries,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Lugsdale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Road, Widnes, WA8 6DB </w:t>
                            </w:r>
                          </w:p>
                          <w:p w14:paraId="22B9E3B7" w14:textId="77777777" w:rsidR="00B042DC" w:rsidRPr="004865A5" w:rsidRDefault="00B042DC">
                            <w:pPr>
                              <w:rPr>
                                <w:sz w:val="14"/>
                                <w:lang w:val="pt-PT"/>
                              </w:rPr>
                            </w:pPr>
                            <w:r w:rsidRPr="004865A5">
                              <w:rPr>
                                <w:sz w:val="14"/>
                                <w:lang w:val="pt-PT"/>
                              </w:rPr>
                              <w:t>Tel:  01744 457100   Fax:  01744 457101</w:t>
                            </w:r>
                          </w:p>
                          <w:p w14:paraId="5061B66D" w14:textId="77777777" w:rsidR="00B042DC" w:rsidRPr="004865A5" w:rsidRDefault="00B042DC">
                            <w:pPr>
                              <w:rPr>
                                <w:sz w:val="12"/>
                                <w:lang w:val="pt-PT"/>
                              </w:rPr>
                            </w:pPr>
                            <w:r w:rsidRPr="004865A5">
                              <w:rPr>
                                <w:sz w:val="14"/>
                                <w:lang w:val="pt-PT"/>
                              </w:rPr>
                              <w:t xml:space="preserve">E:  </w:t>
                            </w:r>
                            <w:hyperlink r:id="rId11" w:history="1">
                              <w:r w:rsidRPr="004865A5">
                                <w:rPr>
                                  <w:rStyle w:val="Hyperlink"/>
                                  <w:sz w:val="14"/>
                                  <w:lang w:val="pt-PT"/>
                                </w:rPr>
                                <w:t>sthelens@haltonsthelensvca.org.uk</w:t>
                              </w:r>
                            </w:hyperlink>
                            <w:r w:rsidRPr="004865A5">
                              <w:rPr>
                                <w:sz w:val="14"/>
                                <w:lang w:val="pt-PT"/>
                              </w:rPr>
                              <w:t xml:space="preserve">    </w:t>
                            </w:r>
                            <w:hyperlink r:id="rId12" w:history="1">
                              <w:r w:rsidRPr="004865A5">
                                <w:rPr>
                                  <w:rStyle w:val="Hyperlink"/>
                                  <w:sz w:val="14"/>
                                  <w:lang w:val="pt-PT"/>
                                </w:rPr>
                                <w:t>www.haltonsthelensvca.org.uk</w:t>
                              </w:r>
                            </w:hyperlink>
                          </w:p>
                          <w:p w14:paraId="4FA0505C" w14:textId="77777777" w:rsidR="00B042DC" w:rsidRPr="004865A5" w:rsidRDefault="00B042DC">
                            <w:pPr>
                              <w:rPr>
                                <w:sz w:val="12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CFB1E" id="Text Box 8" o:spid="_x0000_s1027" type="#_x0000_t202" style="position:absolute;margin-left:-55pt;margin-top:600.75pt;width:246.1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" stroked="f">
                <v:textbox>
                  <w:txbxContent>
                    <w:p w14:paraId="5202281F" w14:textId="77777777" w:rsidR="00B042DC" w:rsidRDefault="00B042DC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Halton Office:</w:t>
                      </w:r>
                    </w:p>
                    <w:p w14:paraId="37CA0FB8" w14:textId="77777777" w:rsidR="00B042DC" w:rsidRDefault="00B042DC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Halton &amp; St Helens VCA and Volunteer Centre St Halton</w:t>
                      </w:r>
                    </w:p>
                    <w:p w14:paraId="5DC9D33E" w14:textId="77777777" w:rsidR="00B042DC" w:rsidRDefault="00B042DC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St Maries, </w:t>
                      </w:r>
                      <w:proofErr w:type="spellStart"/>
                      <w:r>
                        <w:rPr>
                          <w:sz w:val="14"/>
                        </w:rPr>
                        <w:t>Lugsdale</w:t>
                      </w:r>
                      <w:proofErr w:type="spellEnd"/>
                      <w:r>
                        <w:rPr>
                          <w:sz w:val="14"/>
                        </w:rPr>
                        <w:t xml:space="preserve"> Road, Widnes, WA8 6DB </w:t>
                      </w:r>
                    </w:p>
                    <w:p w14:paraId="22B9E3B7" w14:textId="77777777" w:rsidR="00B042DC" w:rsidRPr="004865A5" w:rsidRDefault="00B042DC">
                      <w:pPr>
                        <w:rPr>
                          <w:sz w:val="14"/>
                          <w:lang w:val="pt-PT"/>
                        </w:rPr>
                      </w:pPr>
                      <w:r w:rsidRPr="004865A5">
                        <w:rPr>
                          <w:sz w:val="14"/>
                          <w:lang w:val="pt-PT"/>
                        </w:rPr>
                        <w:t>Tel:  01744 457100   Fax:  01744 457101</w:t>
                      </w:r>
                    </w:p>
                    <w:p w14:paraId="5061B66D" w14:textId="77777777" w:rsidR="00B042DC" w:rsidRPr="004865A5" w:rsidRDefault="00B042DC">
                      <w:pPr>
                        <w:rPr>
                          <w:sz w:val="12"/>
                          <w:lang w:val="pt-PT"/>
                        </w:rPr>
                      </w:pPr>
                      <w:r w:rsidRPr="004865A5">
                        <w:rPr>
                          <w:sz w:val="14"/>
                          <w:lang w:val="pt-PT"/>
                        </w:rPr>
                        <w:t xml:space="preserve">E:  </w:t>
                      </w:r>
                      <w:hyperlink r:id="rId13" w:history="1">
                        <w:r w:rsidRPr="004865A5">
                          <w:rPr>
                            <w:rStyle w:val="Hyperlink"/>
                            <w:sz w:val="14"/>
                            <w:lang w:val="pt-PT"/>
                          </w:rPr>
                          <w:t>sthelens@haltonsthelensvca.org.uk</w:t>
                        </w:r>
                      </w:hyperlink>
                      <w:r w:rsidRPr="004865A5">
                        <w:rPr>
                          <w:sz w:val="14"/>
                          <w:lang w:val="pt-PT"/>
                        </w:rPr>
                        <w:t xml:space="preserve">    </w:t>
                      </w:r>
                      <w:hyperlink r:id="rId14" w:history="1">
                        <w:r w:rsidRPr="004865A5">
                          <w:rPr>
                            <w:rStyle w:val="Hyperlink"/>
                            <w:sz w:val="14"/>
                            <w:lang w:val="pt-PT"/>
                          </w:rPr>
                          <w:t>www.haltonsthelensvca.org.uk</w:t>
                        </w:r>
                      </w:hyperlink>
                    </w:p>
                    <w:p w14:paraId="4FA0505C" w14:textId="77777777" w:rsidR="00B042DC" w:rsidRPr="004865A5" w:rsidRDefault="00B042DC">
                      <w:pPr>
                        <w:rPr>
                          <w:sz w:val="12"/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6234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813270" wp14:editId="0D78BBE5">
                <wp:simplePos x="0" y="0"/>
                <wp:positionH relativeFrom="column">
                  <wp:posOffset>-768350</wp:posOffset>
                </wp:positionH>
                <wp:positionV relativeFrom="paragraph">
                  <wp:posOffset>8313420</wp:posOffset>
                </wp:positionV>
                <wp:extent cx="4330700" cy="228600"/>
                <wp:effectExtent l="4445" t="254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72B8B" w14:textId="77777777" w:rsidR="00B042DC" w:rsidRDefault="00B042DC">
                            <w:pPr>
                              <w:rPr>
                                <w:color w:val="FFFFFF"/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</w:rPr>
                              <w:t>Registered in England &amp; Wales as a Registered Charity No. 1106001.  Company Limited by Guarantee No. 2539153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13270" id="Text Box 9" o:spid="_x0000_s1028" type="#_x0000_t202" style="position:absolute;margin-left:-60.5pt;margin-top:654.6pt;width:34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" filled="f" stroked="f">
                <v:textbox>
                  <w:txbxContent>
                    <w:p w14:paraId="77272B8B" w14:textId="77777777" w:rsidR="00B042DC" w:rsidRDefault="00B042DC">
                      <w:pPr>
                        <w:rPr>
                          <w:color w:val="FFFFFF"/>
                          <w:sz w:val="12"/>
                        </w:rPr>
                      </w:pPr>
                      <w:r>
                        <w:rPr>
                          <w:color w:val="FFFFFF"/>
                          <w:sz w:val="12"/>
                        </w:rPr>
                        <w:t>Registered in England &amp; Wales as a Registered Charity No. 1106001.  Company Limited by Guarantee No. 2539153</w:t>
                      </w:r>
                    </w:p>
                  </w:txbxContent>
                </v:textbox>
              </v:shape>
            </w:pict>
          </mc:Fallback>
        </mc:AlternateContent>
      </w:r>
      <w:r w:rsidR="002B6234">
        <w:rPr>
          <w:noProof/>
          <w:sz w:val="20"/>
          <w:lang w:eastAsia="en-GB"/>
        </w:rPr>
        <w:drawing>
          <wp:anchor distT="0" distB="0" distL="114300" distR="114300" simplePos="0" relativeHeight="251656704" behindDoc="0" locked="0" layoutInCell="1" allowOverlap="1" wp14:anchorId="6BCD056C" wp14:editId="3355FA25">
            <wp:simplePos x="0" y="0"/>
            <wp:positionH relativeFrom="column">
              <wp:posOffset>-908050</wp:posOffset>
            </wp:positionH>
            <wp:positionV relativeFrom="paragraph">
              <wp:posOffset>8313420</wp:posOffset>
            </wp:positionV>
            <wp:extent cx="9144000" cy="409575"/>
            <wp:effectExtent l="0" t="0" r="0" b="0"/>
            <wp:wrapNone/>
            <wp:docPr id="6" name="Picture 6" descr="HASH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SH Lin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5D1F">
      <w:type w:val="continuous"/>
      <w:pgSz w:w="11906" w:h="16838" w:code="9"/>
      <w:pgMar w:top="964" w:right="1247" w:bottom="851" w:left="1247" w:header="709" w:footer="1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492E0" w14:textId="77777777" w:rsidR="00B042DC" w:rsidRDefault="00B042DC" w:rsidP="007B060F">
      <w:r>
        <w:separator/>
      </w:r>
    </w:p>
  </w:endnote>
  <w:endnote w:type="continuationSeparator" w:id="0">
    <w:p w14:paraId="54F0F857" w14:textId="77777777" w:rsidR="00B042DC" w:rsidRDefault="00B042DC" w:rsidP="007B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5B5DD" w14:textId="77777777" w:rsidR="00B042DC" w:rsidRDefault="00B042DC" w:rsidP="007B060F">
      <w:r>
        <w:separator/>
      </w:r>
    </w:p>
  </w:footnote>
  <w:footnote w:type="continuationSeparator" w:id="0">
    <w:p w14:paraId="403D5F6B" w14:textId="77777777" w:rsidR="00B042DC" w:rsidRDefault="00B042DC" w:rsidP="007B0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F4F42"/>
    <w:multiLevelType w:val="hybridMultilevel"/>
    <w:tmpl w:val="A4E204FE"/>
    <w:lvl w:ilvl="0" w:tplc="C6789C0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635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1F"/>
    <w:rsid w:val="001470AC"/>
    <w:rsid w:val="001A4488"/>
    <w:rsid w:val="001B6A7E"/>
    <w:rsid w:val="001F2FB3"/>
    <w:rsid w:val="001F5F15"/>
    <w:rsid w:val="00202DF2"/>
    <w:rsid w:val="00245650"/>
    <w:rsid w:val="002B6234"/>
    <w:rsid w:val="00311851"/>
    <w:rsid w:val="00390D29"/>
    <w:rsid w:val="004119C6"/>
    <w:rsid w:val="004865A5"/>
    <w:rsid w:val="004F0735"/>
    <w:rsid w:val="00601A9A"/>
    <w:rsid w:val="0063197F"/>
    <w:rsid w:val="00665D1F"/>
    <w:rsid w:val="006818D6"/>
    <w:rsid w:val="00696443"/>
    <w:rsid w:val="007B060F"/>
    <w:rsid w:val="007F04D1"/>
    <w:rsid w:val="00807DB0"/>
    <w:rsid w:val="00926245"/>
    <w:rsid w:val="0099353F"/>
    <w:rsid w:val="009E1186"/>
    <w:rsid w:val="00B042DC"/>
    <w:rsid w:val="00B172FB"/>
    <w:rsid w:val="00B257E2"/>
    <w:rsid w:val="00B30E60"/>
    <w:rsid w:val="00BF38FE"/>
    <w:rsid w:val="00C05D8B"/>
    <w:rsid w:val="00C2498A"/>
    <w:rsid w:val="00C966FC"/>
    <w:rsid w:val="00CF675C"/>
    <w:rsid w:val="00D8304E"/>
    <w:rsid w:val="00E92C28"/>
    <w:rsid w:val="00EC3FF4"/>
    <w:rsid w:val="00EF06D4"/>
    <w:rsid w:val="00EF7F65"/>
    <w:rsid w:val="00F247BC"/>
    <w:rsid w:val="00F336ED"/>
    <w:rsid w:val="00FB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BE9D158"/>
  <w15:chartTrackingRefBased/>
  <w15:docId w15:val="{AB61AFFF-715D-4C11-80C9-02EDAA08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Spacing">
    <w:name w:val="No Spacing"/>
    <w:uiPriority w:val="1"/>
    <w:qFormat/>
    <w:rsid w:val="006818D6"/>
    <w:rPr>
      <w:rFonts w:ascii="Arial" w:hAnsi="Arial" w:cs="Arial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B30E6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B06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60F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6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60F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thelens@haltonsthelensvca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haltonsthelensvca.org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helens@haltonsthelensvca.org.uk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haltonsthelensvca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Letterhead\HASH%20Letterhead%20-%20Halt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HASH Letterhead - Halton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CVS</Company>
  <LinksUpToDate>false</LinksUpToDate>
  <CharactersWithSpaces>15</CharactersWithSpaces>
  <SharedDoc>false</SharedDoc>
  <HLinks>
    <vt:vector size="12" baseType="variant">
      <vt:variant>
        <vt:i4>1835094</vt:i4>
      </vt:variant>
      <vt:variant>
        <vt:i4>3</vt:i4>
      </vt:variant>
      <vt:variant>
        <vt:i4>0</vt:i4>
      </vt:variant>
      <vt:variant>
        <vt:i4>5</vt:i4>
      </vt:variant>
      <vt:variant>
        <vt:lpwstr>http://www.haltonsthelensvca.org.uk/</vt:lpwstr>
      </vt:variant>
      <vt:variant>
        <vt:lpwstr/>
      </vt:variant>
      <vt:variant>
        <vt:i4>3997781</vt:i4>
      </vt:variant>
      <vt:variant>
        <vt:i4>0</vt:i4>
      </vt:variant>
      <vt:variant>
        <vt:i4>0</vt:i4>
      </vt:variant>
      <vt:variant>
        <vt:i4>5</vt:i4>
      </vt:variant>
      <vt:variant>
        <vt:lpwstr>mailto:sthelens@haltonsthelensvca.org.uk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dmorris</dc:creator>
  <cp:keywords/>
  <dc:description/>
  <cp:lastModifiedBy>Debbie Morris</cp:lastModifiedBy>
  <cp:revision>2</cp:revision>
  <dcterms:created xsi:type="dcterms:W3CDTF">2025-11-17T15:53:00Z</dcterms:created>
  <dcterms:modified xsi:type="dcterms:W3CDTF">2025-11-17T15:53:00Z</dcterms:modified>
</cp:coreProperties>
</file>